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Default="00613A3C">
            <w:pPr>
              <w:pStyle w:val="Title"/>
            </w:pPr>
            <w:r>
              <w:t>NorCal CoC Executive Board</w:t>
            </w:r>
            <w:r w:rsidR="00E118A4">
              <w:t xml:space="preserve">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Default="00613A3C">
            <w:pPr>
              <w:pStyle w:val="Subtitle"/>
            </w:pPr>
            <w:r>
              <w:t>2025</w:t>
            </w: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</w:tr>
    </w:tbl>
    <w:p w:rsidR="00A70674" w:rsidRDefault="00A70674">
      <w:pPr>
        <w:pStyle w:val="NoSpacing"/>
      </w:pPr>
    </w:p>
    <w:p w:rsidR="00F0714A" w:rsidRDefault="00F0714A">
      <w:pPr>
        <w:pStyle w:val="NoSpacing"/>
      </w:pPr>
    </w:p>
    <w:p w:rsidR="00F0714A" w:rsidRDefault="00F0714A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January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223D4D" w:rsidTr="00613A3C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auto"/>
                        </w:tcBorders>
                        <w:shd w:val="clear" w:color="auto" w:fill="CFE14B" w:themeFill="accent4"/>
                      </w:tcPr>
                      <w:p w:rsidR="00223D4D" w:rsidRDefault="00613A3C" w:rsidP="00223D4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4</w:t>
                        </w:r>
                      </w:p>
                    </w:tc>
                  </w:tr>
                  <w:tr w:rsidR="00223D4D" w:rsidTr="00127F74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:rsidR="00223D4D" w:rsidRDefault="00613A3C" w:rsidP="00223D4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auto"/>
                        </w:tcBorders>
                      </w:tcPr>
                      <w:p w:rsidR="00223D4D" w:rsidRDefault="00613A3C" w:rsidP="00223D4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11</w:t>
                        </w:r>
                      </w:p>
                    </w:tc>
                  </w:tr>
                  <w:tr w:rsidR="00223D4D" w:rsidTr="00127F74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613A3C" w:rsidP="00223D4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613A3C" w:rsidP="00223D4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223D4D" w:rsidRDefault="00613A3C" w:rsidP="00223D4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EA82" w:themeFill="accent2"/>
                      </w:tcPr>
                      <w:p w:rsidR="00223D4D" w:rsidRPr="00127F74" w:rsidRDefault="00613A3C" w:rsidP="00223D4D">
                        <w:pPr>
                          <w:rPr>
                            <w:b/>
                          </w:rPr>
                        </w:pPr>
                        <w:r w:rsidRPr="00127F74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single" w:sz="4" w:space="0" w:color="auto"/>
                        </w:tcBorders>
                      </w:tcPr>
                      <w:p w:rsidR="00223D4D" w:rsidRDefault="00613A3C" w:rsidP="00223D4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18</w:t>
                        </w:r>
                      </w:p>
                    </w:tc>
                  </w:tr>
                  <w:tr w:rsidR="00223D4D" w:rsidTr="00127F74"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223D4D" w:rsidRDefault="00613A3C" w:rsidP="00223D4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auto"/>
                        </w:tcBorders>
                      </w:tcPr>
                      <w:p w:rsidR="00223D4D" w:rsidRDefault="00613A3C" w:rsidP="00223D4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613A3C" w:rsidP="00223D4D">
                        <w:r>
                          <w:t>25</w:t>
                        </w: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613A3C" w:rsidP="00E118A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  <w:tr w:rsidR="00C12618" w:rsidTr="00A70674"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  <w:tc>
                      <w:tcPr>
                        <w:tcW w:w="448" w:type="dxa"/>
                      </w:tcPr>
                      <w:p w:rsidR="00C12618" w:rsidRDefault="00C12618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February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8</w:t>
                        </w:r>
                      </w:p>
                    </w:tc>
                  </w:tr>
                  <w:tr w:rsidR="007F75C5" w:rsidTr="00127F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127F74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27F74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27F74" w:rsidP="007F75C5">
                        <w:r>
                          <w:t>15</w:t>
                        </w:r>
                      </w:p>
                    </w:tc>
                  </w:tr>
                  <w:tr w:rsidR="007F75C5" w:rsidTr="00127F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127F74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127F74" w:rsidRDefault="00127F74" w:rsidP="007F75C5">
                        <w:pPr>
                          <w:rPr>
                            <w:b/>
                          </w:rPr>
                        </w:pPr>
                        <w:r w:rsidRPr="00127F7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13A3C">
                  <w:pPr>
                    <w:spacing w:before="48" w:after="48"/>
                  </w:pPr>
                  <w:r>
                    <w:t>March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8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15</w:t>
                        </w:r>
                      </w:p>
                    </w:tc>
                  </w:tr>
                  <w:tr w:rsidR="007F75C5" w:rsidTr="00127F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Default="00127F74" w:rsidP="007F75C5">
                        <w:r w:rsidRPr="00127F74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27F74" w:rsidP="007F75C5">
                        <w:r>
                          <w:t>29</w:t>
                        </w: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127F74" w:rsidP="00E118A4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127F74" w:rsidP="00E118A4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</w:tr>
      <w:tr w:rsidR="00A70674">
        <w:trPr>
          <w:trHeight w:hRule="exact" w:val="144"/>
        </w:trPr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April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  <w:tr w:rsidR="00C12618" w:rsidTr="00A70674"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May</w:t>
                  </w:r>
                </w:p>
              </w:tc>
            </w:tr>
            <w:tr w:rsidR="00223D4D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</w:tr>
                  <w:tr w:rsidR="00223D4D" w:rsidTr="00C12618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223D4D" w:rsidRDefault="00C12618" w:rsidP="00223D4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31</w:t>
                        </w:r>
                      </w:p>
                    </w:tc>
                  </w:tr>
                  <w:tr w:rsidR="00C12618" w:rsidTr="00223D4D"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  <w:tc>
                      <w:tcPr>
                        <w:tcW w:w="448" w:type="dxa"/>
                      </w:tcPr>
                      <w:p w:rsidR="00C12618" w:rsidRDefault="00C12618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>J</w:t>
                  </w:r>
                  <w:r w:rsidR="00613A3C">
                    <w:t>une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</w:tr>
                  <w:tr w:rsidR="007F75C5" w:rsidTr="00FC481F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FC481F" w:rsidRDefault="00C12618" w:rsidP="007F75C5">
                        <w:pPr>
                          <w:rPr>
                            <w:b/>
                          </w:rPr>
                        </w:pPr>
                        <w:r w:rsidRPr="00FC481F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July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August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9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16</w:t>
                        </w:r>
                      </w:p>
                    </w:tc>
                  </w:tr>
                  <w:tr w:rsidR="007F75C5" w:rsidTr="00C12618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C12618" w:rsidRDefault="00C12618" w:rsidP="007F75C5">
                        <w:pPr>
                          <w:rPr>
                            <w:b/>
                          </w:rPr>
                        </w:pPr>
                        <w:r w:rsidRPr="00C12618"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23</w:t>
                        </w:r>
                      </w:p>
                    </w:tc>
                  </w:tr>
                  <w:tr w:rsidR="007F75C5" w:rsidTr="00613A3C"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C12618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C12618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C12618" w:rsidP="007F75C5">
                        <w:r>
                          <w:t>30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C12618" w:rsidP="00223D4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September</w:t>
                  </w:r>
                </w:p>
              </w:tc>
            </w:tr>
            <w:tr w:rsidR="00223D4D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</w:tr>
                  <w:tr w:rsidR="007F75C5" w:rsidTr="004A6C50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Default="00F0714A" w:rsidP="007F75C5">
                        <w:r w:rsidRPr="00F0714A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bookmarkStart w:id="0" w:name="_GoBack"/>
        <w:bookmarkEnd w:id="0"/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October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F0714A" w:rsidP="007F75C5">
                        <w:r w:rsidRPr="00F0714A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18</w:t>
                        </w:r>
                      </w:p>
                    </w:tc>
                  </w:tr>
                  <w:tr w:rsidR="007F75C5" w:rsidTr="007F75C5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</w:tr>
                  <w:tr w:rsidR="007F75C5" w:rsidTr="00613A3C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November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F0714A" w:rsidRDefault="00F0714A" w:rsidP="007F75C5">
                        <w:pPr>
                          <w:rPr>
                            <w:b/>
                          </w:rPr>
                        </w:pPr>
                        <w:r w:rsidRPr="00F0714A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F0714A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13A3C" w:rsidP="00223D4D">
                  <w:pPr>
                    <w:spacing w:before="48" w:after="48"/>
                  </w:pPr>
                  <w:r>
                    <w:t>December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6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13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</w:tcPr>
                      <w:p w:rsidR="007F75C5" w:rsidRPr="00F0714A" w:rsidRDefault="00F0714A" w:rsidP="007F75C5">
                        <w:pPr>
                          <w:rPr>
                            <w:b/>
                          </w:rPr>
                        </w:pPr>
                        <w:r w:rsidRPr="00F0714A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20</w:t>
                        </w:r>
                      </w:p>
                    </w:tc>
                  </w:tr>
                  <w:tr w:rsidR="007F75C5" w:rsidTr="00F0714A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:rsidR="007F75C5" w:rsidRDefault="00F0714A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27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714A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</w:tbl>
    <w:p w:rsidR="00A70674" w:rsidRDefault="00F0714A">
      <w:pPr>
        <w:pStyle w:val="Heading1"/>
      </w:pPr>
      <w:r>
        <w:t>Executive Board Meeting</w:t>
      </w: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F0714A">
            <w:pPr>
              <w:spacing w:before="0"/>
            </w:pPr>
            <w:r>
              <w:t>1:00 p.m. – 3:00 p.m.</w:t>
            </w:r>
          </w:p>
        </w:tc>
      </w:tr>
    </w:tbl>
    <w:p w:rsidR="00A70674" w:rsidRDefault="00F0714A">
      <w:pPr>
        <w:pStyle w:val="Heading1"/>
      </w:pPr>
      <w:r>
        <w:t>All NorCal CoC Member Meeting</w:t>
      </w: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3C3CB7">
            <w:pPr>
              <w:spacing w:before="0"/>
            </w:pPr>
            <w:r>
              <w:t>1:00 p.m. – 3:00 p.m.</w:t>
            </w:r>
          </w:p>
        </w:tc>
      </w:tr>
    </w:tbl>
    <w:p w:rsidR="00A70674" w:rsidRDefault="00F0714A">
      <w:pPr>
        <w:pStyle w:val="Heading1"/>
      </w:pPr>
      <w:r>
        <w:t>Holiday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Default="00F0714A">
            <w:pPr>
              <w:spacing w:before="0"/>
            </w:pPr>
            <w:r>
              <w:t>Observed Holiday</w:t>
            </w:r>
          </w:p>
        </w:tc>
      </w:tr>
    </w:tbl>
    <w:p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F74" w:rsidRDefault="00127F74" w:rsidP="00337E14">
      <w:pPr>
        <w:spacing w:after="0"/>
      </w:pPr>
      <w:r>
        <w:separator/>
      </w:r>
    </w:p>
  </w:endnote>
  <w:endnote w:type="continuationSeparator" w:id="0">
    <w:p w:rsidR="00127F74" w:rsidRDefault="00127F74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F74" w:rsidRDefault="00127F74" w:rsidP="00337E14">
      <w:pPr>
        <w:spacing w:after="0"/>
      </w:pPr>
      <w:r>
        <w:separator/>
      </w:r>
    </w:p>
  </w:footnote>
  <w:footnote w:type="continuationSeparator" w:id="0">
    <w:p w:rsidR="00127F74" w:rsidRDefault="00127F74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C"/>
    <w:rsid w:val="000D0946"/>
    <w:rsid w:val="000D6EFE"/>
    <w:rsid w:val="00127F74"/>
    <w:rsid w:val="00177845"/>
    <w:rsid w:val="00223D4D"/>
    <w:rsid w:val="00337E14"/>
    <w:rsid w:val="003522B7"/>
    <w:rsid w:val="00366921"/>
    <w:rsid w:val="003C14C4"/>
    <w:rsid w:val="003C3CB7"/>
    <w:rsid w:val="0044315E"/>
    <w:rsid w:val="004A6C50"/>
    <w:rsid w:val="004B430E"/>
    <w:rsid w:val="004F683C"/>
    <w:rsid w:val="005416FC"/>
    <w:rsid w:val="0058421F"/>
    <w:rsid w:val="00613A3C"/>
    <w:rsid w:val="007476DE"/>
    <w:rsid w:val="007F75C5"/>
    <w:rsid w:val="009035EA"/>
    <w:rsid w:val="00996198"/>
    <w:rsid w:val="009F65F2"/>
    <w:rsid w:val="00A70674"/>
    <w:rsid w:val="00A875D8"/>
    <w:rsid w:val="00B87BA8"/>
    <w:rsid w:val="00BD4C1E"/>
    <w:rsid w:val="00C12618"/>
    <w:rsid w:val="00E118A4"/>
    <w:rsid w:val="00E159FB"/>
    <w:rsid w:val="00EC16F9"/>
    <w:rsid w:val="00F0714A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nigan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13EC0-C98A-459D-8D4B-544E5672DB72}">
  <ds:schemaRefs>
    <ds:schemaRef ds:uri="71af3243-3dd4-4a8d-8c0d-dd76da1f02a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6c05727-aa75-4e4a-9b5f-8a80a116589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2024-11-27T23:08:00Z</dcterms:created>
  <dcterms:modified xsi:type="dcterms:W3CDTF">2024-12-04T16:30:00Z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