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Default="00615317">
            <w:pPr>
              <w:pStyle w:val="Title"/>
            </w:pPr>
            <w:r>
              <w:t>Shasta Advisory</w:t>
            </w:r>
            <w:r w:rsidR="00613A3C">
              <w:t xml:space="preserve"> Board</w:t>
            </w:r>
            <w:r w:rsidR="00E118A4">
              <w:t xml:space="preserve"> </w:t>
            </w:r>
            <w:r w:rsidR="00613A3C"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70674" w:rsidRDefault="00613A3C">
            <w:pPr>
              <w:pStyle w:val="Subtitle"/>
            </w:pPr>
            <w:r>
              <w:t>2025</w:t>
            </w:r>
          </w:p>
        </w:tc>
      </w:tr>
      <w:tr w:rsidR="00A70674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</w:tr>
    </w:tbl>
    <w:p w:rsidR="00A70674" w:rsidRDefault="00A70674">
      <w:pPr>
        <w:pStyle w:val="NoSpacing"/>
      </w:pPr>
    </w:p>
    <w:p w:rsidR="00F0714A" w:rsidRDefault="00F0714A">
      <w:pPr>
        <w:pStyle w:val="NoSpacing"/>
      </w:pPr>
    </w:p>
    <w:p w:rsidR="00F0714A" w:rsidRDefault="00F0714A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13A3C">
                  <w:pPr>
                    <w:spacing w:before="48" w:after="48"/>
                  </w:pPr>
                  <w:r>
                    <w:t>January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223D4D" w:rsidTr="00613A3C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auto"/>
                        </w:tcBorders>
                        <w:shd w:val="clear" w:color="auto" w:fill="CFE14B" w:themeFill="accent4"/>
                      </w:tcPr>
                      <w:p w:rsidR="00223D4D" w:rsidRDefault="00613A3C" w:rsidP="00223D4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4</w:t>
                        </w:r>
                      </w:p>
                    </w:tc>
                  </w:tr>
                  <w:tr w:rsidR="00223D4D" w:rsidTr="00127F74"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:rsidR="00223D4D" w:rsidRDefault="00613A3C" w:rsidP="00223D4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:rsidR="00223D4D" w:rsidRDefault="00613A3C" w:rsidP="00223D4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11</w:t>
                        </w:r>
                      </w:p>
                    </w:tc>
                  </w:tr>
                  <w:tr w:rsidR="00223D4D" w:rsidTr="00615317"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613A3C" w:rsidP="00223D4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223D4D" w:rsidRPr="00615317" w:rsidRDefault="00613A3C" w:rsidP="00223D4D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223D4D" w:rsidRDefault="00613A3C" w:rsidP="00223D4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23D4D" w:rsidRPr="00127F74" w:rsidRDefault="00613A3C" w:rsidP="00223D4D">
                        <w:pPr>
                          <w:rPr>
                            <w:b/>
                          </w:rPr>
                        </w:pPr>
                        <w:r w:rsidRPr="00127F74"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auto"/>
                        </w:tcBorders>
                      </w:tcPr>
                      <w:p w:rsidR="00223D4D" w:rsidRDefault="00613A3C" w:rsidP="00223D4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18</w:t>
                        </w:r>
                      </w:p>
                    </w:tc>
                  </w:tr>
                  <w:tr w:rsidR="00223D4D" w:rsidTr="00127F74"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223D4D" w:rsidRDefault="00613A3C" w:rsidP="00223D4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:rsidR="00223D4D" w:rsidRDefault="00613A3C" w:rsidP="00223D4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25</w:t>
                        </w:r>
                      </w:p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</w:tr>
                  <w:tr w:rsidR="00C12618" w:rsidTr="00A70674"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13A3C">
                  <w:pPr>
                    <w:spacing w:before="48" w:after="48"/>
                  </w:pPr>
                  <w:r>
                    <w:t>February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8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127F74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127F74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27F74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27F74" w:rsidP="007F75C5">
                        <w:r>
                          <w:t>15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127F74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127F74" w:rsidRDefault="00127F74" w:rsidP="007F75C5">
                        <w:pPr>
                          <w:rPr>
                            <w:b/>
                          </w:rPr>
                        </w:pPr>
                        <w:r w:rsidRPr="001A4D40"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22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13A3C">
                  <w:pPr>
                    <w:spacing w:before="48" w:after="48"/>
                  </w:pPr>
                  <w:r>
                    <w:t>March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8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127F74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15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27F74" w:rsidP="007F75C5">
                        <w:r w:rsidRPr="00127F74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22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29</w:t>
                        </w:r>
                      </w:p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127F74" w:rsidP="00E118A4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127F74" w:rsidP="00E118A4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</w:tr>
      <w:tr w:rsidR="00A70674">
        <w:trPr>
          <w:trHeight w:hRule="exact" w:val="144"/>
        </w:trPr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April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</w:tr>
                  <w:tr w:rsidR="007F75C5" w:rsidTr="003E4BFC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3E4BFC" w:rsidRDefault="00C12618" w:rsidP="007F75C5">
                        <w:pPr>
                          <w:rPr>
                            <w:b/>
                          </w:rPr>
                        </w:pPr>
                        <w:r w:rsidRPr="003E4BFC"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</w:tr>
                  <w:tr w:rsidR="007F75C5" w:rsidTr="003E4BFC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3E4BFC" w:rsidRDefault="00C12618" w:rsidP="007F75C5">
                        <w:r w:rsidRPr="003E4BFC"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  <w:tr w:rsidR="00C12618" w:rsidTr="00A70674"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May</w:t>
                  </w:r>
                </w:p>
              </w:tc>
            </w:tr>
            <w:tr w:rsidR="00223D4D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C12618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17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</w:tr>
                  <w:tr w:rsidR="00223D4D" w:rsidTr="00C12618"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223D4D" w:rsidRDefault="00C12618" w:rsidP="00223D4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31</w:t>
                        </w:r>
                      </w:p>
                    </w:tc>
                  </w:tr>
                  <w:tr w:rsidR="00C12618" w:rsidTr="00223D4D"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>J</w:t>
                  </w:r>
                  <w:r w:rsidR="00613A3C">
                    <w:t>une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C12618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C481F" w:rsidRDefault="00C12618" w:rsidP="007F75C5">
                        <w:pPr>
                          <w:rPr>
                            <w:b/>
                          </w:rPr>
                        </w:pPr>
                        <w:r w:rsidRPr="001A4D40"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28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bookmarkStart w:id="0" w:name="_GoBack"/>
                  <w:r>
                    <w:t>July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C12618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C12618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August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C12618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1A4D40"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</w:tr>
                  <w:tr w:rsidR="007F75C5" w:rsidTr="00613A3C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30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September</w:t>
                  </w:r>
                </w:p>
              </w:tc>
            </w:tr>
            <w:tr w:rsidR="00223D4D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F0714A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 w:rsidRPr="001A4D40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20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  <w:bookmarkEnd w:id="0"/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October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F0714A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F0714A" w:rsidP="007F75C5">
                        <w:r w:rsidRPr="00F0714A"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18</w:t>
                        </w:r>
                      </w:p>
                    </w:tc>
                  </w:tr>
                  <w:tr w:rsidR="007F75C5" w:rsidTr="007F75C5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</w:tr>
                  <w:tr w:rsidR="007F75C5" w:rsidTr="00613A3C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November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</w:tr>
                  <w:tr w:rsidR="007F75C5" w:rsidTr="00871030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871030" w:rsidRDefault="00F0714A" w:rsidP="007F75C5">
                        <w:pPr>
                          <w:rPr>
                            <w:b/>
                          </w:rPr>
                        </w:pPr>
                        <w:r w:rsidRPr="00871030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0714A" w:rsidRDefault="00F0714A" w:rsidP="007F75C5">
                        <w:pPr>
                          <w:rPr>
                            <w:b/>
                          </w:rPr>
                        </w:pPr>
                        <w:r w:rsidRPr="001A4D40"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F0714A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December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</w:tr>
                  <w:tr w:rsidR="007F75C5" w:rsidTr="00615317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615317" w:rsidRDefault="00F0714A" w:rsidP="007F75C5">
                        <w:pPr>
                          <w:rPr>
                            <w:b/>
                          </w:rPr>
                        </w:pPr>
                        <w:r w:rsidRPr="00615317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</w:tr>
                  <w:tr w:rsidR="007F75C5" w:rsidTr="001A4D40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0714A" w:rsidRDefault="00F0714A" w:rsidP="007F75C5">
                        <w:pPr>
                          <w:rPr>
                            <w:b/>
                          </w:rPr>
                        </w:pPr>
                        <w:r w:rsidRPr="00F0714A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20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</w:tbl>
    <w:p w:rsidR="00A70674" w:rsidRDefault="00615317">
      <w:pPr>
        <w:pStyle w:val="Heading1"/>
      </w:pPr>
      <w:r>
        <w:t>Shasta Advisor</w:t>
      </w:r>
      <w:r w:rsidR="00F0714A">
        <w:t xml:space="preserve"> Board Meeting</w:t>
      </w: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Default="00615317">
            <w:pPr>
              <w:spacing w:before="0"/>
            </w:pPr>
            <w:r>
              <w:t>3</w:t>
            </w:r>
            <w:r w:rsidR="00F0714A">
              <w:t xml:space="preserve">:00 p.m. – </w:t>
            </w:r>
            <w:r>
              <w:t>5</w:t>
            </w:r>
            <w:r w:rsidR="00F0714A">
              <w:t>:00 p.m.</w:t>
            </w:r>
          </w:p>
        </w:tc>
      </w:tr>
    </w:tbl>
    <w:p w:rsidR="00A70674" w:rsidRDefault="00F0714A">
      <w:pPr>
        <w:pStyle w:val="Heading1"/>
      </w:pPr>
      <w:r>
        <w:t>All NorCal CoC Member Meeting</w:t>
      </w: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Default="003C3CB7">
            <w:pPr>
              <w:spacing w:before="0"/>
            </w:pPr>
            <w:r>
              <w:t>1:00 p.m. – 3:00 p.m.</w:t>
            </w:r>
          </w:p>
        </w:tc>
      </w:tr>
    </w:tbl>
    <w:p w:rsidR="00A70674" w:rsidRDefault="00F0714A">
      <w:pPr>
        <w:pStyle w:val="Heading1"/>
      </w:pPr>
      <w:r>
        <w:t>Holiday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Default="00F0714A">
            <w:pPr>
              <w:spacing w:before="0"/>
            </w:pPr>
            <w:r>
              <w:t>Observed Holiday</w:t>
            </w:r>
          </w:p>
        </w:tc>
      </w:tr>
    </w:tbl>
    <w:p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74" w:rsidRDefault="00127F74" w:rsidP="00337E14">
      <w:pPr>
        <w:spacing w:after="0"/>
      </w:pPr>
      <w:r>
        <w:separator/>
      </w:r>
    </w:p>
  </w:endnote>
  <w:endnote w:type="continuationSeparator" w:id="0">
    <w:p w:rsidR="00127F74" w:rsidRDefault="00127F74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74" w:rsidRDefault="00127F74" w:rsidP="00337E14">
      <w:pPr>
        <w:spacing w:after="0"/>
      </w:pPr>
      <w:r>
        <w:separator/>
      </w:r>
    </w:p>
  </w:footnote>
  <w:footnote w:type="continuationSeparator" w:id="0">
    <w:p w:rsidR="00127F74" w:rsidRDefault="00127F74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C"/>
    <w:rsid w:val="000D0946"/>
    <w:rsid w:val="000D6EFE"/>
    <w:rsid w:val="00127F74"/>
    <w:rsid w:val="00177845"/>
    <w:rsid w:val="001A4D40"/>
    <w:rsid w:val="00223D4D"/>
    <w:rsid w:val="00337E14"/>
    <w:rsid w:val="003522B7"/>
    <w:rsid w:val="00366921"/>
    <w:rsid w:val="003C14C4"/>
    <w:rsid w:val="003C3CB7"/>
    <w:rsid w:val="003E4BFC"/>
    <w:rsid w:val="0044315E"/>
    <w:rsid w:val="004A6C50"/>
    <w:rsid w:val="004B430E"/>
    <w:rsid w:val="004F683C"/>
    <w:rsid w:val="005416FC"/>
    <w:rsid w:val="0058421F"/>
    <w:rsid w:val="00613A3C"/>
    <w:rsid w:val="00615317"/>
    <w:rsid w:val="007476DE"/>
    <w:rsid w:val="007F75C5"/>
    <w:rsid w:val="00871030"/>
    <w:rsid w:val="009035EA"/>
    <w:rsid w:val="00996198"/>
    <w:rsid w:val="009F65F2"/>
    <w:rsid w:val="00A70674"/>
    <w:rsid w:val="00A875D8"/>
    <w:rsid w:val="00B87BA8"/>
    <w:rsid w:val="00BD4C1E"/>
    <w:rsid w:val="00C12618"/>
    <w:rsid w:val="00E118A4"/>
    <w:rsid w:val="00E159FB"/>
    <w:rsid w:val="00EC16F9"/>
    <w:rsid w:val="00F0714A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nigan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3EC0-C98A-459D-8D4B-544E5672DB72}">
  <ds:schemaRefs>
    <ds:schemaRef ds:uri="http://www.w3.org/XML/1998/namespace"/>
    <ds:schemaRef ds:uri="16c05727-aa75-4e4a-9b5f-8a80a116589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1af3243-3dd4-4a8d-8c0d-dd76da1f02a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2024-12-04T16:33:00Z</dcterms:created>
  <dcterms:modified xsi:type="dcterms:W3CDTF">2025-03-20T19:28:00Z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